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C5D13" w14:textId="77777777" w:rsidR="00B44158" w:rsidRDefault="006B47C4" w:rsidP="00B4415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33FCFE5" wp14:editId="32174887">
            <wp:simplePos x="0" y="0"/>
            <wp:positionH relativeFrom="column">
              <wp:posOffset>-681355</wp:posOffset>
            </wp:positionH>
            <wp:positionV relativeFrom="paragraph">
              <wp:posOffset>-1226820</wp:posOffset>
            </wp:positionV>
            <wp:extent cx="828675" cy="800100"/>
            <wp:effectExtent l="19050" t="0" r="9525" b="0"/>
            <wp:wrapNone/>
            <wp:docPr id="14" name="Picture 2" descr="KO_ZB_Koper_Logo_rdece_mo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_ZB_Koper_Logo_rdece_mo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B8B1A" w14:textId="77777777" w:rsidR="00895E22" w:rsidRPr="00DD6E9D" w:rsidRDefault="004D2C62" w:rsidP="00DD6E9D">
      <w:pPr>
        <w:pStyle w:val="Footer"/>
        <w:tabs>
          <w:tab w:val="clear" w:pos="4536"/>
          <w:tab w:val="clear" w:pos="9072"/>
          <w:tab w:val="left" w:pos="567"/>
        </w:tabs>
        <w:spacing w:line="360" w:lineRule="auto"/>
        <w:jc w:val="both"/>
        <w:rPr>
          <w:rFonts w:ascii="Tahoma" w:hAnsi="Tahoma" w:cs="Tahoma"/>
          <w:b/>
          <w:spacing w:val="20"/>
          <w:sz w:val="14"/>
          <w:szCs w:val="14"/>
        </w:rPr>
      </w:pPr>
      <w:r w:rsidRPr="00343667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</w:t>
      </w:r>
      <w:r w:rsidRPr="00343667">
        <w:rPr>
          <w:rFonts w:ascii="Tahoma" w:hAnsi="Tahoma" w:cs="Tahoma"/>
        </w:rPr>
        <w:t xml:space="preserve"> </w:t>
      </w:r>
      <w:r w:rsidR="005F5EB1">
        <w:rPr>
          <w:rFonts w:ascii="Tahoma" w:hAnsi="Tahoma" w:cs="Tahoma"/>
        </w:rPr>
        <w:t xml:space="preserve">     </w:t>
      </w:r>
      <w:r w:rsidR="004C4613">
        <w:rPr>
          <w:rFonts w:ascii="Tahoma" w:hAnsi="Tahoma" w:cs="Tahoma"/>
        </w:rPr>
        <w:t xml:space="preserve">          </w:t>
      </w:r>
      <w:r w:rsidR="005F5EB1">
        <w:rPr>
          <w:rFonts w:ascii="Tahoma" w:hAnsi="Tahoma" w:cs="Tahoma"/>
        </w:rPr>
        <w:t xml:space="preserve"> </w:t>
      </w:r>
      <w:r w:rsidR="00634345">
        <w:rPr>
          <w:rFonts w:ascii="Tahoma" w:hAnsi="Tahoma" w:cs="Tahoma"/>
        </w:rPr>
        <w:t xml:space="preserve">                                              </w:t>
      </w:r>
      <w:r w:rsidR="005F5EB1">
        <w:rPr>
          <w:rFonts w:ascii="Tahoma" w:hAnsi="Tahoma" w:cs="Tahoma"/>
        </w:rPr>
        <w:t xml:space="preserve">      </w:t>
      </w:r>
      <w:r w:rsidR="00592687">
        <w:rPr>
          <w:rFonts w:ascii="Tahoma" w:hAnsi="Tahoma" w:cs="Tahoma"/>
        </w:rPr>
        <w:t xml:space="preserve">                                          </w:t>
      </w:r>
      <w:r w:rsidR="00C42D5D">
        <w:rPr>
          <w:rFonts w:ascii="Tahoma" w:hAnsi="Tahoma" w:cs="Tahoma"/>
        </w:rPr>
        <w:t xml:space="preserve">             </w:t>
      </w:r>
      <w:r w:rsidR="004C4613">
        <w:rPr>
          <w:rFonts w:ascii="Tahoma" w:hAnsi="Tahoma" w:cs="Tahoma"/>
        </w:rPr>
        <w:t xml:space="preserve">            </w:t>
      </w:r>
      <w:r w:rsidR="00D46EB9">
        <w:rPr>
          <w:rFonts w:ascii="Tahoma" w:hAnsi="Tahoma" w:cs="Tahoma"/>
        </w:rPr>
        <w:t xml:space="preserve">         </w:t>
      </w:r>
      <w:r w:rsidR="004C4613">
        <w:rPr>
          <w:rFonts w:ascii="Tahoma" w:hAnsi="Tahoma" w:cs="Tahoma"/>
        </w:rPr>
        <w:t xml:space="preserve">           </w:t>
      </w:r>
      <w:r w:rsidR="005F5EB1">
        <w:rPr>
          <w:rFonts w:ascii="Tahoma" w:hAnsi="Tahoma" w:cs="Tahoma"/>
        </w:rPr>
        <w:t xml:space="preserve">          </w:t>
      </w:r>
      <w:r w:rsidR="004C4613">
        <w:rPr>
          <w:rFonts w:ascii="Tahoma" w:hAnsi="Tahoma" w:cs="Tahoma"/>
        </w:rPr>
        <w:t xml:space="preserve">                            </w:t>
      </w:r>
      <w:r w:rsidR="005F5EB1">
        <w:rPr>
          <w:rFonts w:ascii="Tahoma" w:hAnsi="Tahoma" w:cs="Tahoma"/>
        </w:rPr>
        <w:t xml:space="preserve">                               </w:t>
      </w:r>
      <w:r w:rsidR="006B47C4">
        <w:rPr>
          <w:noProof/>
        </w:rPr>
        <w:drawing>
          <wp:anchor distT="0" distB="0" distL="114300" distR="114300" simplePos="0" relativeHeight="251657728" behindDoc="1" locked="0" layoutInCell="1" allowOverlap="1" wp14:anchorId="42463E15" wp14:editId="1BC879B5">
            <wp:simplePos x="0" y="0"/>
            <wp:positionH relativeFrom="margin">
              <wp:posOffset>-681355</wp:posOffset>
            </wp:positionH>
            <wp:positionV relativeFrom="margin">
              <wp:posOffset>381000</wp:posOffset>
            </wp:positionV>
            <wp:extent cx="7134225" cy="8077200"/>
            <wp:effectExtent l="19050" t="0" r="9525" b="0"/>
            <wp:wrapNone/>
            <wp:docPr id="2" name="Picture 2" descr="D:\Illustration and Design\Design\ZZB 75 let\ZZB-75-let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D:\Illustration and Design\Design\ZZB 75 let\ZZB-75-let-logotip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16E43F30" w14:textId="77777777" w:rsidR="006B47C4" w:rsidRDefault="006B47C4" w:rsidP="005959D6">
      <w:pPr>
        <w:tabs>
          <w:tab w:val="left" w:pos="567"/>
        </w:tabs>
        <w:jc w:val="center"/>
        <w:rPr>
          <w:rFonts w:ascii="Bookman Old Style" w:hAnsi="Bookman Old Style" w:cs="Andalus"/>
          <w:noProof/>
          <w:sz w:val="32"/>
          <w:szCs w:val="32"/>
        </w:rPr>
      </w:pPr>
    </w:p>
    <w:p w14:paraId="4D58C6A4" w14:textId="77777777" w:rsidR="00895E22" w:rsidRDefault="00895E22" w:rsidP="005959D6">
      <w:pPr>
        <w:tabs>
          <w:tab w:val="left" w:pos="567"/>
        </w:tabs>
        <w:jc w:val="center"/>
        <w:rPr>
          <w:rFonts w:ascii="Bookman Old Style" w:hAnsi="Bookman Old Style" w:cs="Andalus"/>
          <w:noProof/>
          <w:sz w:val="32"/>
          <w:szCs w:val="32"/>
        </w:rPr>
      </w:pPr>
    </w:p>
    <w:p w14:paraId="61C94FE0" w14:textId="77777777" w:rsidR="005959D6" w:rsidRDefault="005959D6" w:rsidP="005959D6">
      <w:pPr>
        <w:tabs>
          <w:tab w:val="left" w:pos="567"/>
        </w:tabs>
        <w:jc w:val="center"/>
        <w:rPr>
          <w:rFonts w:ascii="Bookman Old Style" w:hAnsi="Bookman Old Style" w:cs="Andalus"/>
          <w:noProof/>
          <w:sz w:val="32"/>
          <w:szCs w:val="32"/>
        </w:rPr>
      </w:pPr>
      <w:r w:rsidRPr="005959D6">
        <w:rPr>
          <w:rFonts w:ascii="Bookman Old Style" w:hAnsi="Bookman Old Style" w:cs="Andalus"/>
          <w:noProof/>
          <w:sz w:val="32"/>
          <w:szCs w:val="32"/>
        </w:rPr>
        <w:t>Vabimo vas na predav</w:t>
      </w:r>
      <w:r w:rsidR="00936170">
        <w:rPr>
          <w:rFonts w:ascii="Bookman Old Style" w:hAnsi="Bookman Old Style" w:cs="Andalus"/>
          <w:noProof/>
          <w:sz w:val="32"/>
          <w:szCs w:val="32"/>
        </w:rPr>
        <w:t xml:space="preserve">anje in pogovor z zgodovinarjem  </w:t>
      </w:r>
      <w:r w:rsidR="00936170" w:rsidRPr="00936170">
        <w:rPr>
          <w:rFonts w:ascii="Bookman Old Style" w:hAnsi="Bookman Old Style" w:cs="Andalus"/>
          <w:b/>
          <w:noProof/>
          <w:sz w:val="32"/>
          <w:szCs w:val="32"/>
        </w:rPr>
        <w:t>dr.</w:t>
      </w:r>
      <w:r w:rsidRPr="00936170">
        <w:rPr>
          <w:rFonts w:ascii="Bookman Old Style" w:hAnsi="Bookman Old Style" w:cs="Andalus"/>
          <w:b/>
          <w:noProof/>
          <w:sz w:val="32"/>
          <w:szCs w:val="32"/>
        </w:rPr>
        <w:t>Martinom Premkom</w:t>
      </w:r>
    </w:p>
    <w:p w14:paraId="030A3D77" w14:textId="77777777" w:rsidR="00DD6E9D" w:rsidRDefault="00DD6E9D" w:rsidP="005959D6">
      <w:pPr>
        <w:tabs>
          <w:tab w:val="left" w:pos="567"/>
        </w:tabs>
        <w:jc w:val="center"/>
        <w:rPr>
          <w:rFonts w:ascii="Bookman Old Style" w:hAnsi="Bookman Old Style" w:cs="Andalus"/>
          <w:noProof/>
          <w:sz w:val="32"/>
          <w:szCs w:val="32"/>
        </w:rPr>
      </w:pPr>
    </w:p>
    <w:p w14:paraId="3AE49FB9" w14:textId="77777777" w:rsidR="00895E22" w:rsidRPr="005959D6" w:rsidRDefault="00895E22" w:rsidP="005959D6">
      <w:pPr>
        <w:tabs>
          <w:tab w:val="left" w:pos="567"/>
        </w:tabs>
        <w:jc w:val="center"/>
        <w:rPr>
          <w:rFonts w:ascii="Bookman Old Style" w:hAnsi="Bookman Old Style" w:cs="Andalus"/>
          <w:noProof/>
          <w:sz w:val="32"/>
          <w:szCs w:val="32"/>
        </w:rPr>
      </w:pPr>
    </w:p>
    <w:p w14:paraId="6FD05D77" w14:textId="77777777" w:rsidR="005959D6" w:rsidRPr="005959D6" w:rsidRDefault="005959D6" w:rsidP="00F47A6A">
      <w:pPr>
        <w:tabs>
          <w:tab w:val="left" w:pos="567"/>
        </w:tabs>
        <w:rPr>
          <w:rFonts w:ascii="Bookman Old Style" w:hAnsi="Bookman Old Style" w:cs="Andalus"/>
          <w:noProof/>
          <w:sz w:val="32"/>
          <w:szCs w:val="32"/>
        </w:rPr>
      </w:pPr>
    </w:p>
    <w:p w14:paraId="279E863C" w14:textId="77777777" w:rsidR="003C6E5B" w:rsidRDefault="005959D6" w:rsidP="005959D6">
      <w:pPr>
        <w:tabs>
          <w:tab w:val="left" w:pos="567"/>
        </w:tabs>
        <w:jc w:val="center"/>
        <w:rPr>
          <w:rFonts w:ascii="Bookman Old Style" w:hAnsi="Bookman Old Style" w:cs="Andalus"/>
          <w:b/>
          <w:noProof/>
          <w:sz w:val="32"/>
          <w:szCs w:val="32"/>
        </w:rPr>
      </w:pPr>
      <w:r w:rsidRPr="005959D6">
        <w:rPr>
          <w:rFonts w:ascii="Bookman Old Style" w:hAnsi="Bookman Old Style" w:cs="Andalus"/>
          <w:b/>
          <w:noProof/>
          <w:sz w:val="32"/>
          <w:szCs w:val="32"/>
        </w:rPr>
        <w:t>»NARODNO OSVOBODILNI BOJ – ZGODOVINA IN PROPAGANDA«,</w:t>
      </w:r>
    </w:p>
    <w:p w14:paraId="079063C6" w14:textId="77777777" w:rsidR="00DD6E9D" w:rsidRDefault="00DD6E9D" w:rsidP="005959D6">
      <w:pPr>
        <w:tabs>
          <w:tab w:val="left" w:pos="567"/>
        </w:tabs>
        <w:jc w:val="center"/>
        <w:rPr>
          <w:rFonts w:ascii="Bookman Old Style" w:hAnsi="Bookman Old Style" w:cs="Andalus"/>
          <w:b/>
          <w:noProof/>
          <w:sz w:val="32"/>
          <w:szCs w:val="32"/>
        </w:rPr>
      </w:pPr>
    </w:p>
    <w:p w14:paraId="49504A57" w14:textId="77777777" w:rsidR="00895E22" w:rsidRPr="005959D6" w:rsidRDefault="00895E22" w:rsidP="005959D6">
      <w:pPr>
        <w:tabs>
          <w:tab w:val="left" w:pos="567"/>
        </w:tabs>
        <w:jc w:val="center"/>
        <w:rPr>
          <w:rFonts w:ascii="Bookman Old Style" w:hAnsi="Bookman Old Style" w:cs="Andalus"/>
          <w:b/>
          <w:noProof/>
          <w:sz w:val="32"/>
          <w:szCs w:val="32"/>
        </w:rPr>
      </w:pPr>
    </w:p>
    <w:p w14:paraId="2840DA47" w14:textId="77777777" w:rsidR="005959D6" w:rsidRPr="005959D6" w:rsidRDefault="005959D6" w:rsidP="00F47A6A">
      <w:pPr>
        <w:tabs>
          <w:tab w:val="left" w:pos="567"/>
        </w:tabs>
        <w:rPr>
          <w:rFonts w:ascii="Bookman Old Style" w:hAnsi="Bookman Old Style" w:cs="Andalus"/>
          <w:noProof/>
          <w:sz w:val="32"/>
          <w:szCs w:val="32"/>
        </w:rPr>
      </w:pPr>
    </w:p>
    <w:p w14:paraId="5B029422" w14:textId="77777777" w:rsidR="00895E22" w:rsidRDefault="005959D6" w:rsidP="00895E22">
      <w:pPr>
        <w:tabs>
          <w:tab w:val="left" w:pos="567"/>
        </w:tabs>
        <w:jc w:val="center"/>
        <w:rPr>
          <w:rFonts w:ascii="Bookman Old Style" w:hAnsi="Bookman Old Style" w:cs="Andalus"/>
          <w:b/>
          <w:noProof/>
          <w:sz w:val="32"/>
          <w:szCs w:val="32"/>
        </w:rPr>
      </w:pPr>
      <w:r w:rsidRPr="005959D6">
        <w:rPr>
          <w:rFonts w:ascii="Bookman Old Style" w:hAnsi="Bookman Old Style" w:cs="Andalus"/>
          <w:noProof/>
          <w:sz w:val="32"/>
          <w:szCs w:val="32"/>
        </w:rPr>
        <w:t xml:space="preserve">ki bo </w:t>
      </w:r>
      <w:r w:rsidRPr="00895E22">
        <w:rPr>
          <w:rFonts w:ascii="Bookman Old Style" w:hAnsi="Bookman Old Style" w:cs="Andalus"/>
          <w:b/>
          <w:noProof/>
          <w:sz w:val="32"/>
          <w:szCs w:val="32"/>
        </w:rPr>
        <w:t>v</w:t>
      </w:r>
      <w:r w:rsidR="00C41EAF">
        <w:rPr>
          <w:rFonts w:ascii="Bookman Old Style" w:hAnsi="Bookman Old Style" w:cs="Andalus"/>
          <w:b/>
          <w:noProof/>
          <w:sz w:val="32"/>
          <w:szCs w:val="32"/>
        </w:rPr>
        <w:t xml:space="preserve"> četrtek 3.junija 2021</w:t>
      </w:r>
      <w:r w:rsidRPr="00895E22">
        <w:rPr>
          <w:rFonts w:ascii="Bookman Old Style" w:hAnsi="Bookman Old Style" w:cs="Andalus"/>
          <w:b/>
          <w:noProof/>
          <w:sz w:val="32"/>
          <w:szCs w:val="32"/>
        </w:rPr>
        <w:t>, ob 18. uri,</w:t>
      </w:r>
    </w:p>
    <w:p w14:paraId="0CF9BAFD" w14:textId="77777777" w:rsidR="003007E2" w:rsidRDefault="003007E2" w:rsidP="00895E22">
      <w:pPr>
        <w:tabs>
          <w:tab w:val="left" w:pos="567"/>
        </w:tabs>
        <w:jc w:val="center"/>
        <w:rPr>
          <w:rFonts w:ascii="Bookman Old Style" w:hAnsi="Bookman Old Style" w:cs="Andalus"/>
          <w:noProof/>
          <w:sz w:val="32"/>
          <w:szCs w:val="32"/>
        </w:rPr>
      </w:pPr>
    </w:p>
    <w:p w14:paraId="63873F32" w14:textId="77777777" w:rsidR="005959D6" w:rsidRPr="005959D6" w:rsidRDefault="00C41EAF" w:rsidP="00895E22">
      <w:pPr>
        <w:tabs>
          <w:tab w:val="left" w:pos="567"/>
        </w:tabs>
        <w:jc w:val="center"/>
        <w:rPr>
          <w:rFonts w:ascii="Bookman Old Style" w:hAnsi="Bookman Old Style" w:cs="Andalus"/>
          <w:noProof/>
          <w:sz w:val="32"/>
          <w:szCs w:val="32"/>
        </w:rPr>
      </w:pPr>
      <w:r>
        <w:rPr>
          <w:rFonts w:ascii="Bookman Old Style" w:hAnsi="Bookman Old Style" w:cs="Andalus"/>
          <w:noProof/>
          <w:sz w:val="32"/>
          <w:szCs w:val="32"/>
        </w:rPr>
        <w:t>v osnovni šoli Ankaran</w:t>
      </w:r>
    </w:p>
    <w:p w14:paraId="56903F59" w14:textId="77777777" w:rsidR="005959D6" w:rsidRPr="005959D6" w:rsidRDefault="005959D6" w:rsidP="00F47A6A">
      <w:pPr>
        <w:tabs>
          <w:tab w:val="left" w:pos="567"/>
        </w:tabs>
        <w:rPr>
          <w:rFonts w:ascii="Bookman Old Style" w:hAnsi="Bookman Old Style" w:cs="Andalus"/>
          <w:noProof/>
          <w:sz w:val="32"/>
          <w:szCs w:val="32"/>
        </w:rPr>
      </w:pPr>
    </w:p>
    <w:p w14:paraId="76DB1F88" w14:textId="77777777" w:rsidR="00895E22" w:rsidRDefault="00895E22" w:rsidP="00F47A6A">
      <w:pPr>
        <w:tabs>
          <w:tab w:val="left" w:pos="567"/>
        </w:tabs>
        <w:rPr>
          <w:rFonts w:ascii="Bookman Old Style" w:hAnsi="Bookman Old Style" w:cs="Andalus"/>
          <w:noProof/>
          <w:sz w:val="32"/>
          <w:szCs w:val="32"/>
        </w:rPr>
      </w:pPr>
    </w:p>
    <w:p w14:paraId="4F559B51" w14:textId="77777777" w:rsidR="00895E22" w:rsidRDefault="00895E22" w:rsidP="00F47A6A">
      <w:pPr>
        <w:tabs>
          <w:tab w:val="left" w:pos="567"/>
        </w:tabs>
        <w:rPr>
          <w:rFonts w:ascii="Bookman Old Style" w:hAnsi="Bookman Old Style" w:cs="Andalus"/>
          <w:noProof/>
          <w:sz w:val="32"/>
          <w:szCs w:val="32"/>
        </w:rPr>
      </w:pPr>
    </w:p>
    <w:p w14:paraId="22345675" w14:textId="030CE3BB" w:rsidR="005959D6" w:rsidRDefault="003007E2" w:rsidP="00F47A6A">
      <w:pPr>
        <w:tabs>
          <w:tab w:val="left" w:pos="567"/>
        </w:tabs>
        <w:rPr>
          <w:rFonts w:ascii="Bookman Old Style" w:hAnsi="Bookman Old Style" w:cs="Andalus"/>
          <w:noProof/>
          <w:sz w:val="32"/>
          <w:szCs w:val="32"/>
        </w:rPr>
      </w:pPr>
      <w:r>
        <w:rPr>
          <w:rFonts w:ascii="Bookman Old Style" w:hAnsi="Bookman Old Style" w:cs="Andalus"/>
          <w:noProof/>
          <w:sz w:val="32"/>
          <w:szCs w:val="32"/>
        </w:rPr>
        <w:t xml:space="preserve">Zaradi ukrepov NIJZ in omejitve števila prisotnih, prosim, če svojo udeležbo prijavite do torka </w:t>
      </w:r>
      <w:r w:rsidR="006C0430">
        <w:rPr>
          <w:rFonts w:ascii="Bookman Old Style" w:hAnsi="Bookman Old Style" w:cs="Andalus"/>
          <w:noProof/>
          <w:sz w:val="32"/>
          <w:szCs w:val="32"/>
        </w:rPr>
        <w:t>1</w:t>
      </w:r>
      <w:r>
        <w:rPr>
          <w:rFonts w:ascii="Bookman Old Style" w:hAnsi="Bookman Old Style" w:cs="Andalus"/>
          <w:noProof/>
          <w:sz w:val="32"/>
          <w:szCs w:val="32"/>
        </w:rPr>
        <w:t>.</w:t>
      </w:r>
      <w:r w:rsidR="006C0430">
        <w:rPr>
          <w:rFonts w:ascii="Bookman Old Style" w:hAnsi="Bookman Old Style" w:cs="Andalus"/>
          <w:noProof/>
          <w:sz w:val="32"/>
          <w:szCs w:val="32"/>
        </w:rPr>
        <w:t>6</w:t>
      </w:r>
      <w:r>
        <w:rPr>
          <w:rFonts w:ascii="Bookman Old Style" w:hAnsi="Bookman Old Style" w:cs="Andalus"/>
          <w:noProof/>
          <w:sz w:val="32"/>
          <w:szCs w:val="32"/>
        </w:rPr>
        <w:t>.2020 na telefon</w:t>
      </w:r>
    </w:p>
    <w:p w14:paraId="4CE58CC9" w14:textId="77777777" w:rsidR="003007E2" w:rsidRDefault="5451163C" w:rsidP="00F47A6A">
      <w:pPr>
        <w:tabs>
          <w:tab w:val="left" w:pos="567"/>
        </w:tabs>
        <w:rPr>
          <w:rFonts w:ascii="Bookman Old Style" w:hAnsi="Bookman Old Style" w:cs="Andalus"/>
          <w:noProof/>
          <w:sz w:val="32"/>
          <w:szCs w:val="32"/>
        </w:rPr>
      </w:pPr>
      <w:r w:rsidRPr="5451163C">
        <w:rPr>
          <w:rFonts w:ascii="Bookman Old Style" w:hAnsi="Bookman Old Style" w:cs="Andalus"/>
          <w:noProof/>
          <w:sz w:val="32"/>
          <w:szCs w:val="32"/>
        </w:rPr>
        <w:t xml:space="preserve">031718773  ali  05 66 53 025. </w:t>
      </w:r>
    </w:p>
    <w:p w14:paraId="1D56E366" w14:textId="77777777" w:rsidR="003007E2" w:rsidRDefault="003007E2" w:rsidP="00F47A6A">
      <w:pPr>
        <w:tabs>
          <w:tab w:val="left" w:pos="567"/>
        </w:tabs>
        <w:rPr>
          <w:rFonts w:ascii="Bookman Old Style" w:hAnsi="Bookman Old Style" w:cs="Andalus"/>
          <w:noProof/>
          <w:sz w:val="32"/>
          <w:szCs w:val="32"/>
        </w:rPr>
      </w:pPr>
    </w:p>
    <w:p w14:paraId="295E7482" w14:textId="77777777" w:rsidR="003007E2" w:rsidRDefault="003007E2" w:rsidP="00F47A6A">
      <w:pPr>
        <w:tabs>
          <w:tab w:val="left" w:pos="567"/>
        </w:tabs>
        <w:rPr>
          <w:rFonts w:ascii="Bookman Old Style" w:hAnsi="Bookman Old Style" w:cs="Andalus"/>
          <w:noProof/>
          <w:sz w:val="32"/>
          <w:szCs w:val="32"/>
        </w:rPr>
      </w:pPr>
    </w:p>
    <w:p w14:paraId="27A85866" w14:textId="77777777" w:rsidR="003007E2" w:rsidRDefault="003007E2" w:rsidP="00F47A6A">
      <w:pPr>
        <w:tabs>
          <w:tab w:val="left" w:pos="567"/>
        </w:tabs>
        <w:rPr>
          <w:rFonts w:ascii="Bookman Old Style" w:hAnsi="Bookman Old Style" w:cs="Andalus"/>
          <w:noProof/>
          <w:sz w:val="32"/>
          <w:szCs w:val="32"/>
        </w:rPr>
      </w:pPr>
    </w:p>
    <w:p w14:paraId="00540B3D" w14:textId="77777777" w:rsidR="003007E2" w:rsidRPr="005959D6" w:rsidRDefault="003007E2" w:rsidP="00F47A6A">
      <w:pPr>
        <w:tabs>
          <w:tab w:val="left" w:pos="567"/>
        </w:tabs>
        <w:rPr>
          <w:rFonts w:ascii="Bookman Old Style" w:hAnsi="Bookman Old Style" w:cs="Andalus"/>
          <w:noProof/>
          <w:sz w:val="32"/>
          <w:szCs w:val="32"/>
        </w:rPr>
      </w:pPr>
      <w:r>
        <w:rPr>
          <w:rFonts w:ascii="Bookman Old Style" w:hAnsi="Bookman Old Style" w:cs="Andalus"/>
          <w:noProof/>
          <w:sz w:val="32"/>
          <w:szCs w:val="32"/>
        </w:rPr>
        <w:t>Prijazno vabljeni!</w:t>
      </w:r>
    </w:p>
    <w:sectPr w:rsidR="003007E2" w:rsidRPr="005959D6" w:rsidSect="006B47C4">
      <w:footerReference w:type="default" r:id="rId9"/>
      <w:headerReference w:type="first" r:id="rId10"/>
      <w:pgSz w:w="11906" w:h="16838"/>
      <w:pgMar w:top="1985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D53D9" w14:textId="77777777" w:rsidR="009E0584" w:rsidRDefault="009E0584" w:rsidP="00667463">
      <w:r>
        <w:separator/>
      </w:r>
    </w:p>
  </w:endnote>
  <w:endnote w:type="continuationSeparator" w:id="0">
    <w:p w14:paraId="1DC8265F" w14:textId="77777777" w:rsidR="009E0584" w:rsidRDefault="009E0584" w:rsidP="0066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9C9D" w14:textId="77777777" w:rsidR="00246BC7" w:rsidRDefault="008B7256">
    <w:pPr>
      <w:pStyle w:val="Footer"/>
      <w:jc w:val="right"/>
    </w:pPr>
    <w:r>
      <w:fldChar w:fldCharType="begin"/>
    </w:r>
    <w:r w:rsidR="00246BC7">
      <w:instrText>PAGE   \* MERGEFORMAT</w:instrText>
    </w:r>
    <w:r>
      <w:fldChar w:fldCharType="separate"/>
    </w:r>
    <w:r w:rsidR="00D46EB9">
      <w:rPr>
        <w:noProof/>
      </w:rPr>
      <w:t>2</w:t>
    </w:r>
    <w:r>
      <w:fldChar w:fldCharType="end"/>
    </w:r>
  </w:p>
  <w:p w14:paraId="106CFB1F" w14:textId="77777777" w:rsidR="00246BC7" w:rsidRDefault="00246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2F344" w14:textId="77777777" w:rsidR="009E0584" w:rsidRDefault="009E0584" w:rsidP="00667463">
      <w:r>
        <w:separator/>
      </w:r>
    </w:p>
  </w:footnote>
  <w:footnote w:type="continuationSeparator" w:id="0">
    <w:p w14:paraId="30DFE385" w14:textId="77777777" w:rsidR="009E0584" w:rsidRDefault="009E0584" w:rsidP="0066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500AA" w14:textId="77777777" w:rsidR="006B47C4" w:rsidRDefault="006B47C4" w:rsidP="00B44158">
    <w:pPr>
      <w:jc w:val="center"/>
      <w:rPr>
        <w:b/>
        <w:sz w:val="24"/>
        <w:szCs w:val="24"/>
      </w:rPr>
    </w:pPr>
  </w:p>
  <w:p w14:paraId="69573BEB" w14:textId="77777777" w:rsidR="006B47C4" w:rsidRDefault="006B47C4" w:rsidP="00B44158">
    <w:pPr>
      <w:jc w:val="center"/>
      <w:rPr>
        <w:b/>
        <w:sz w:val="24"/>
        <w:szCs w:val="24"/>
      </w:rPr>
    </w:pPr>
  </w:p>
  <w:p w14:paraId="52A28F1F" w14:textId="77777777" w:rsidR="006B47C4" w:rsidRDefault="006B47C4" w:rsidP="00B44158">
    <w:pPr>
      <w:jc w:val="center"/>
      <w:rPr>
        <w:b/>
        <w:sz w:val="24"/>
        <w:szCs w:val="24"/>
      </w:rPr>
    </w:pPr>
  </w:p>
  <w:p w14:paraId="41596F8E" w14:textId="77777777" w:rsidR="00B44158" w:rsidRPr="006B47C4" w:rsidRDefault="00B44158" w:rsidP="00B44158">
    <w:pPr>
      <w:jc w:val="center"/>
      <w:rPr>
        <w:b/>
        <w:sz w:val="24"/>
        <w:szCs w:val="24"/>
      </w:rPr>
    </w:pPr>
    <w:r w:rsidRPr="006B47C4">
      <w:rPr>
        <w:b/>
        <w:sz w:val="24"/>
        <w:szCs w:val="24"/>
      </w:rPr>
      <w:t>Združenje protifašistov, borcev za vrednote NOB in veteranov Ankaran</w:t>
    </w:r>
  </w:p>
  <w:p w14:paraId="1F196584" w14:textId="77777777" w:rsidR="00B44158" w:rsidRPr="006B47C4" w:rsidRDefault="00B44158" w:rsidP="00B44158">
    <w:pPr>
      <w:jc w:val="center"/>
      <w:rPr>
        <w:b/>
        <w:sz w:val="24"/>
        <w:szCs w:val="24"/>
      </w:rPr>
    </w:pPr>
  </w:p>
  <w:p w14:paraId="2C584502" w14:textId="77777777" w:rsidR="00B44158" w:rsidRPr="006B47C4" w:rsidRDefault="00B44158" w:rsidP="00B44158">
    <w:pPr>
      <w:jc w:val="center"/>
      <w:rPr>
        <w:b/>
        <w:sz w:val="24"/>
        <w:szCs w:val="24"/>
      </w:rPr>
    </w:pPr>
    <w:r w:rsidRPr="006B47C4">
      <w:rPr>
        <w:b/>
        <w:sz w:val="24"/>
        <w:szCs w:val="24"/>
      </w:rPr>
      <w:t>Assiociazione  antifascisti, combattenti  per i valori della LLN e veterani di Ancarano</w:t>
    </w:r>
  </w:p>
  <w:p w14:paraId="515C1F37" w14:textId="77777777" w:rsidR="00B44158" w:rsidRDefault="00B44158">
    <w:pPr>
      <w:pStyle w:val="Header"/>
    </w:pPr>
  </w:p>
  <w:p w14:paraId="56265161" w14:textId="77777777" w:rsidR="00B44158" w:rsidRDefault="00B44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B965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D168E"/>
    <w:multiLevelType w:val="hybridMultilevel"/>
    <w:tmpl w:val="23606C74"/>
    <w:lvl w:ilvl="0" w:tplc="34ECC03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CE6"/>
    <w:multiLevelType w:val="hybridMultilevel"/>
    <w:tmpl w:val="4B42773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B13E7"/>
    <w:multiLevelType w:val="hybridMultilevel"/>
    <w:tmpl w:val="901875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01852"/>
    <w:multiLevelType w:val="hybridMultilevel"/>
    <w:tmpl w:val="36F6E84A"/>
    <w:lvl w:ilvl="0" w:tplc="985CA2E8">
      <w:start w:val="11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00202"/>
    <w:multiLevelType w:val="hybridMultilevel"/>
    <w:tmpl w:val="751670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6644C"/>
    <w:multiLevelType w:val="hybridMultilevel"/>
    <w:tmpl w:val="4DD08B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9072A"/>
    <w:multiLevelType w:val="hybridMultilevel"/>
    <w:tmpl w:val="5A8C14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22"/>
    <w:rsid w:val="000066A8"/>
    <w:rsid w:val="00033B6B"/>
    <w:rsid w:val="0005448E"/>
    <w:rsid w:val="00064ADB"/>
    <w:rsid w:val="000650A7"/>
    <w:rsid w:val="0007227C"/>
    <w:rsid w:val="00086122"/>
    <w:rsid w:val="000A20A8"/>
    <w:rsid w:val="000F0001"/>
    <w:rsid w:val="00102FBE"/>
    <w:rsid w:val="00137A3F"/>
    <w:rsid w:val="001655B8"/>
    <w:rsid w:val="001773C6"/>
    <w:rsid w:val="00180A74"/>
    <w:rsid w:val="00212CE0"/>
    <w:rsid w:val="00233913"/>
    <w:rsid w:val="00240B7D"/>
    <w:rsid w:val="00246BC7"/>
    <w:rsid w:val="002801C2"/>
    <w:rsid w:val="00280F03"/>
    <w:rsid w:val="00295E88"/>
    <w:rsid w:val="002C147F"/>
    <w:rsid w:val="002D39FC"/>
    <w:rsid w:val="003007E2"/>
    <w:rsid w:val="00321688"/>
    <w:rsid w:val="00327C9A"/>
    <w:rsid w:val="00350580"/>
    <w:rsid w:val="003541A2"/>
    <w:rsid w:val="00371ED6"/>
    <w:rsid w:val="003A67CA"/>
    <w:rsid w:val="003C6E5B"/>
    <w:rsid w:val="003D7DD3"/>
    <w:rsid w:val="00410456"/>
    <w:rsid w:val="0044231F"/>
    <w:rsid w:val="00445CEE"/>
    <w:rsid w:val="00457EDD"/>
    <w:rsid w:val="004A03FD"/>
    <w:rsid w:val="004C4613"/>
    <w:rsid w:val="004D2C62"/>
    <w:rsid w:val="004E6451"/>
    <w:rsid w:val="00517083"/>
    <w:rsid w:val="00536675"/>
    <w:rsid w:val="0054119C"/>
    <w:rsid w:val="00571C2E"/>
    <w:rsid w:val="00592687"/>
    <w:rsid w:val="005959D6"/>
    <w:rsid w:val="005B6469"/>
    <w:rsid w:val="005C210C"/>
    <w:rsid w:val="005F5EB1"/>
    <w:rsid w:val="00634345"/>
    <w:rsid w:val="00655D66"/>
    <w:rsid w:val="00665B43"/>
    <w:rsid w:val="00667463"/>
    <w:rsid w:val="00676925"/>
    <w:rsid w:val="006942BF"/>
    <w:rsid w:val="00695C33"/>
    <w:rsid w:val="00696005"/>
    <w:rsid w:val="006B47C4"/>
    <w:rsid w:val="006C0430"/>
    <w:rsid w:val="006D18A6"/>
    <w:rsid w:val="006D74D4"/>
    <w:rsid w:val="006F281C"/>
    <w:rsid w:val="007529FE"/>
    <w:rsid w:val="0075771D"/>
    <w:rsid w:val="007D09D9"/>
    <w:rsid w:val="007D56C0"/>
    <w:rsid w:val="00801D68"/>
    <w:rsid w:val="0081620E"/>
    <w:rsid w:val="008170E2"/>
    <w:rsid w:val="0083234D"/>
    <w:rsid w:val="00895E22"/>
    <w:rsid w:val="008B6A63"/>
    <w:rsid w:val="008B7256"/>
    <w:rsid w:val="008E3530"/>
    <w:rsid w:val="00906FD5"/>
    <w:rsid w:val="00910D8D"/>
    <w:rsid w:val="00936170"/>
    <w:rsid w:val="009E0584"/>
    <w:rsid w:val="009F148D"/>
    <w:rsid w:val="00A02865"/>
    <w:rsid w:val="00A2289D"/>
    <w:rsid w:val="00A508BB"/>
    <w:rsid w:val="00A50F37"/>
    <w:rsid w:val="00A54B36"/>
    <w:rsid w:val="00A62AFE"/>
    <w:rsid w:val="00A64298"/>
    <w:rsid w:val="00A85428"/>
    <w:rsid w:val="00AA5A8E"/>
    <w:rsid w:val="00AD741A"/>
    <w:rsid w:val="00AE3FD9"/>
    <w:rsid w:val="00AF1E37"/>
    <w:rsid w:val="00B44158"/>
    <w:rsid w:val="00B54EF7"/>
    <w:rsid w:val="00B725EC"/>
    <w:rsid w:val="00B9281B"/>
    <w:rsid w:val="00BD7BA9"/>
    <w:rsid w:val="00C01BE1"/>
    <w:rsid w:val="00C02091"/>
    <w:rsid w:val="00C03F68"/>
    <w:rsid w:val="00C07DF0"/>
    <w:rsid w:val="00C25EBB"/>
    <w:rsid w:val="00C41EAF"/>
    <w:rsid w:val="00C42D5D"/>
    <w:rsid w:val="00CA44BD"/>
    <w:rsid w:val="00CF3146"/>
    <w:rsid w:val="00CF322E"/>
    <w:rsid w:val="00D14CC0"/>
    <w:rsid w:val="00D25264"/>
    <w:rsid w:val="00D27D96"/>
    <w:rsid w:val="00D43F8F"/>
    <w:rsid w:val="00D46EB9"/>
    <w:rsid w:val="00D75834"/>
    <w:rsid w:val="00D8554B"/>
    <w:rsid w:val="00D9005B"/>
    <w:rsid w:val="00DB0383"/>
    <w:rsid w:val="00DC70C7"/>
    <w:rsid w:val="00DD6E9D"/>
    <w:rsid w:val="00DE53ED"/>
    <w:rsid w:val="00E47748"/>
    <w:rsid w:val="00E71B9F"/>
    <w:rsid w:val="00E776F4"/>
    <w:rsid w:val="00F00D80"/>
    <w:rsid w:val="00F0485D"/>
    <w:rsid w:val="00F17739"/>
    <w:rsid w:val="00F36ED8"/>
    <w:rsid w:val="00F47A6A"/>
    <w:rsid w:val="00F5251B"/>
    <w:rsid w:val="00F75AFC"/>
    <w:rsid w:val="00FB1E4E"/>
    <w:rsid w:val="00FC24D5"/>
    <w:rsid w:val="00FD7EFD"/>
    <w:rsid w:val="545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444F1A7"/>
  <w15:docId w15:val="{57205F24-E7D6-A040-85C0-DC0A4A5C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C62"/>
    <w:rPr>
      <w:rFonts w:ascii="Arial" w:hAnsi="Arial"/>
      <w:sz w:val="28"/>
      <w:lang w:val="sl-SI" w:eastAsia="sl-SI"/>
    </w:rPr>
  </w:style>
  <w:style w:type="paragraph" w:styleId="Heading1">
    <w:name w:val="heading 1"/>
    <w:basedOn w:val="Normal"/>
    <w:next w:val="Normal"/>
    <w:qFormat/>
    <w:rsid w:val="004D2C62"/>
    <w:pPr>
      <w:keepNext/>
      <w:spacing w:line="360" w:lineRule="auto"/>
      <w:jc w:val="both"/>
      <w:outlineLvl w:val="0"/>
    </w:pPr>
  </w:style>
  <w:style w:type="paragraph" w:styleId="Heading2">
    <w:name w:val="heading 2"/>
    <w:basedOn w:val="Normal"/>
    <w:next w:val="Normal"/>
    <w:qFormat/>
    <w:rsid w:val="004D2C62"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2C6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54EF7"/>
    <w:rPr>
      <w:rFonts w:ascii="Tahoma" w:hAnsi="Tahoma" w:cs="Tahoma"/>
      <w:sz w:val="16"/>
      <w:szCs w:val="16"/>
    </w:rPr>
  </w:style>
  <w:style w:type="character" w:customStyle="1" w:styleId="Andrejuteri">
    <w:name w:val="Andrej Šušteršič"/>
    <w:semiHidden/>
    <w:rsid w:val="00910D8D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66746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67463"/>
    <w:rPr>
      <w:rFonts w:ascii="Arial" w:hAnsi="Arial"/>
      <w:sz w:val="28"/>
    </w:rPr>
  </w:style>
  <w:style w:type="character" w:customStyle="1" w:styleId="FooterChar">
    <w:name w:val="Footer Char"/>
    <w:link w:val="Footer"/>
    <w:uiPriority w:val="99"/>
    <w:rsid w:val="00667463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44231F"/>
    <w:pPr>
      <w:ind w:left="720"/>
      <w:contextualSpacing/>
    </w:pPr>
  </w:style>
  <w:style w:type="character" w:styleId="Hyperlink">
    <w:name w:val="Hyperlink"/>
    <w:rsid w:val="001655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Predloga%20dopisov%20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C:\Users\Lenovo\Documents\Predloga dopisov 2 (1).dotx</Template>
  <TotalTime>0</TotalTime>
  <Pages>1</Pages>
  <Words>95</Words>
  <Characters>517</Characters>
  <Application>Microsoft Office Word</Application>
  <DocSecurity>0</DocSecurity>
  <Lines>8</Lines>
  <Paragraphs>2</Paragraphs>
  <ScaleCrop>false</ScaleCrop>
  <Company>ZZB NOB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</cp:revision>
  <cp:lastPrinted>2020-03-03T20:29:00Z</cp:lastPrinted>
  <dcterms:created xsi:type="dcterms:W3CDTF">2021-05-28T05:34:00Z</dcterms:created>
  <dcterms:modified xsi:type="dcterms:W3CDTF">2021-05-28T05:34:00Z</dcterms:modified>
</cp:coreProperties>
</file>